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4C6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5E619E45" w14:textId="42280C2E" w:rsidR="00EE78D6" w:rsidRPr="00EE78D6" w:rsidRDefault="00DA598E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A598E">
        <w:rPr>
          <w:rFonts w:ascii="Century Gothic" w:hAnsi="Century Gothic"/>
          <w:b/>
          <w:bCs/>
          <w:sz w:val="24"/>
          <w:szCs w:val="24"/>
        </w:rPr>
        <w:t>42670 Master of Economics</w:t>
      </w:r>
      <w:r w:rsidR="00EE78D6" w:rsidRPr="00DA598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231F20"/>
          <w:sz w:val="24"/>
          <w:szCs w:val="24"/>
        </w:rPr>
        <w:t xml:space="preserve">- </w:t>
      </w:r>
      <w:r w:rsidRPr="00DA598E">
        <w:rPr>
          <w:rFonts w:ascii="Century Gothic" w:hAnsi="Century Gothic"/>
          <w:b/>
          <w:bCs/>
          <w:color w:val="231F20"/>
          <w:sz w:val="24"/>
          <w:szCs w:val="24"/>
        </w:rPr>
        <w:t>Coursework only</w:t>
      </w:r>
    </w:p>
    <w:p w14:paraId="72BF0BAC" w14:textId="6CA44F52" w:rsidR="00EE78D6" w:rsidRDefault="00EE78D6" w:rsidP="00E6340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A598E">
        <w:rPr>
          <w:bCs/>
          <w:color w:val="231F20"/>
        </w:rPr>
        <w:t>2</w:t>
      </w:r>
    </w:p>
    <w:p w14:paraId="38FD54BF" w14:textId="77777777" w:rsidR="00E6340C" w:rsidRPr="00E6340C" w:rsidRDefault="00E6340C" w:rsidP="00E6340C">
      <w:pPr>
        <w:pStyle w:val="Heading2"/>
        <w:spacing w:line="244" w:lineRule="exact"/>
        <w:rPr>
          <w:bCs/>
          <w:color w:val="231F20"/>
        </w:rPr>
      </w:pPr>
    </w:p>
    <w:p w14:paraId="262FCA09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410348A5" w14:textId="18A956CB" w:rsidR="00E6340C" w:rsidRDefault="00E6340C" w:rsidP="006E23DC">
      <w:pPr>
        <w:pStyle w:val="Heading2"/>
        <w:spacing w:line="244" w:lineRule="exact"/>
        <w:rPr>
          <w:color w:val="231F20"/>
        </w:rPr>
      </w:pPr>
      <w:r w:rsidRPr="00C63AD7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Speciali</w:t>
      </w:r>
      <w:r w:rsidR="00C63AD7">
        <w:rPr>
          <w:color w:val="231F20"/>
        </w:rPr>
        <w:t>sation 1</w:t>
      </w:r>
    </w:p>
    <w:p w14:paraId="6B87287B" w14:textId="407F2527" w:rsidR="00C63AD7" w:rsidRDefault="00C63AD7" w:rsidP="006E23DC">
      <w:pPr>
        <w:pStyle w:val="Heading2"/>
        <w:spacing w:line="244" w:lineRule="exact"/>
        <w:rPr>
          <w:color w:val="231F20"/>
        </w:rPr>
      </w:pPr>
      <w:r w:rsidRPr="00C63AD7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Specialisation 2</w:t>
      </w:r>
    </w:p>
    <w:p w14:paraId="12667B30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00909198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2B80B068" w14:textId="77777777" w:rsidTr="00CF1633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52E2DB0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79B9EFE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85DEE83" w14:textId="7AE76D56" w:rsidR="00EE78D6" w:rsidRPr="0071251A" w:rsidRDefault="00E81919" w:rsidP="00E819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Specialisation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3CA4456" w14:textId="01832548" w:rsidR="008B159E" w:rsidRPr="0071251A" w:rsidRDefault="00E81919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1251A">
              <w:rPr>
                <w:b/>
                <w:bCs/>
                <w:sz w:val="20"/>
                <w:szCs w:val="20"/>
              </w:rPr>
              <w:t>Specialisation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9FD638A" w14:textId="30CB761D" w:rsidR="008B159E" w:rsidRPr="0071251A" w:rsidRDefault="00E81919" w:rsidP="00E819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A6DA5DC" w14:textId="7E63293A" w:rsidR="008B159E" w:rsidRPr="0071251A" w:rsidRDefault="00E81919" w:rsidP="00E819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0CB58F33" w14:textId="77777777" w:rsidTr="00CF1633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2FC4433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22D117C5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A899FBC" w14:textId="6FF6F8B3" w:rsidR="00765432" w:rsidRPr="0071251A" w:rsidRDefault="004C07C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ECON4402</w:t>
            </w:r>
          </w:p>
          <w:p w14:paraId="1CC1BE80" w14:textId="478AE920" w:rsidR="008B159E" w:rsidRPr="0071251A" w:rsidRDefault="004C07C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51A">
              <w:rPr>
                <w:sz w:val="20"/>
                <w:szCs w:val="20"/>
              </w:rPr>
              <w:t>Microeconomic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FB5E7C0" w14:textId="0756C5D5" w:rsidR="00765432" w:rsidRPr="0071251A" w:rsidRDefault="004C07C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ECON4413</w:t>
            </w:r>
          </w:p>
          <w:p w14:paraId="108893E2" w14:textId="3744B886" w:rsidR="008B159E" w:rsidRPr="0071251A" w:rsidRDefault="004D0EC9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51A">
              <w:rPr>
                <w:sz w:val="20"/>
                <w:szCs w:val="20"/>
              </w:rPr>
              <w:t>Applied Advanced Econometrics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29E047D" w14:textId="1DCB256C" w:rsidR="00765432" w:rsidRPr="0071251A" w:rsidRDefault="001B35D4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ECON4418</w:t>
            </w:r>
          </w:p>
          <w:p w14:paraId="631F22DF" w14:textId="34FA56F2" w:rsidR="008B159E" w:rsidRPr="0071251A" w:rsidRDefault="009F4F15" w:rsidP="009F4F15">
            <w:pPr>
              <w:pStyle w:val="TableParagraph"/>
              <w:rPr>
                <w:sz w:val="20"/>
                <w:szCs w:val="20"/>
              </w:rPr>
            </w:pPr>
            <w:r w:rsidRPr="0071251A">
              <w:rPr>
                <w:sz w:val="20"/>
                <w:szCs w:val="20"/>
              </w:rPr>
              <w:tab/>
              <w:t>Macroeconomic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vAlign w:val="center"/>
          </w:tcPr>
          <w:p w14:paraId="0BD886BC" w14:textId="5982013B" w:rsidR="008B159E" w:rsidRPr="0071251A" w:rsidRDefault="000D7D38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51A">
              <w:rPr>
                <w:b/>
                <w:bCs/>
                <w:sz w:val="20"/>
                <w:szCs w:val="20"/>
              </w:rPr>
              <w:t>Specialisation 1</w:t>
            </w:r>
          </w:p>
        </w:tc>
      </w:tr>
      <w:tr w:rsidR="003C5DEE" w14:paraId="55CBBC33" w14:textId="77777777" w:rsidTr="00CF1633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C435425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DFFE742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3647B35C" w14:textId="33A54CF7" w:rsidR="008B159E" w:rsidRPr="0071251A" w:rsidRDefault="007F3315" w:rsidP="007F3315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F270383" w14:textId="3F8E9951" w:rsidR="008B159E" w:rsidRPr="0071251A" w:rsidRDefault="007F3315" w:rsidP="007F33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930C2F" w14:textId="791DF3C9" w:rsidR="003C5DEE" w:rsidRPr="0071251A" w:rsidRDefault="00A25703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1251A">
              <w:rPr>
                <w:b/>
                <w:bCs/>
                <w:sz w:val="20"/>
                <w:szCs w:val="20"/>
              </w:rPr>
              <w:t>Specialisation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753680D" w14:textId="5D4D1C08" w:rsidR="003C5DEE" w:rsidRPr="0071251A" w:rsidRDefault="00511AAE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Option</w:t>
            </w:r>
          </w:p>
        </w:tc>
      </w:tr>
      <w:tr w:rsidR="00262E52" w14:paraId="29E021B1" w14:textId="77777777" w:rsidTr="00CF1633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3FFC593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64B521A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12995DAE" w14:textId="5782A02A" w:rsidR="00262E52" w:rsidRPr="0071251A" w:rsidRDefault="00967E9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20AB9276" w14:textId="0EE149DC" w:rsidR="00262E52" w:rsidRPr="0071251A" w:rsidRDefault="00967E9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11E7FD2" w14:textId="106EDCD7" w:rsidR="00262E52" w:rsidRPr="0071251A" w:rsidRDefault="00E87BE7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A1A9C04" w14:textId="72394F39" w:rsidR="00262E52" w:rsidRPr="0071251A" w:rsidRDefault="00511AA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51A">
              <w:rPr>
                <w:b/>
                <w:sz w:val="20"/>
                <w:szCs w:val="20"/>
              </w:rPr>
              <w:t>Option</w:t>
            </w:r>
          </w:p>
        </w:tc>
      </w:tr>
    </w:tbl>
    <w:p w14:paraId="16794DC8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46A9BA43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0FD65C71" w14:textId="71ED48E9" w:rsidR="00DA598E" w:rsidRPr="00DA598E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2DC74BBA" w14:textId="77777777" w:rsidR="00DA598E" w:rsidRPr="00DA598E" w:rsidRDefault="00DA598E" w:rsidP="00DA598E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proofErr w:type="spellStart"/>
      <w:r w:rsidRPr="00DA598E">
        <w:rPr>
          <w:b/>
          <w:bCs/>
          <w:sz w:val="18"/>
          <w:szCs w:val="18"/>
        </w:rPr>
        <w:t>Specialisations</w:t>
      </w:r>
      <w:proofErr w:type="spellEnd"/>
      <w:r w:rsidRPr="00DA598E">
        <w:rPr>
          <w:b/>
          <w:bCs/>
          <w:sz w:val="18"/>
          <w:szCs w:val="18"/>
        </w:rPr>
        <w:t>:</w:t>
      </w:r>
    </w:p>
    <w:p w14:paraId="057E8FE3" w14:textId="77777777" w:rsidR="00DA598E" w:rsidRPr="00DA598E" w:rsidRDefault="00DA598E" w:rsidP="00DA598E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DA598E">
        <w:rPr>
          <w:sz w:val="16"/>
          <w:szCs w:val="16"/>
        </w:rPr>
        <w:t xml:space="preserve">Applied Economics – Group B &amp; C </w:t>
      </w:r>
    </w:p>
    <w:p w14:paraId="21F99FE7" w14:textId="77777777" w:rsidR="00DA598E" w:rsidRPr="00DA598E" w:rsidRDefault="00DA598E" w:rsidP="00DA598E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DA598E">
        <w:rPr>
          <w:sz w:val="16"/>
          <w:szCs w:val="16"/>
        </w:rPr>
        <w:t>Environmental Economics – Group E</w:t>
      </w:r>
    </w:p>
    <w:p w14:paraId="120F5D32" w14:textId="77777777" w:rsidR="00DA598E" w:rsidRPr="00DA598E" w:rsidRDefault="00DA598E" w:rsidP="00DA598E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DA598E">
        <w:rPr>
          <w:sz w:val="16"/>
          <w:szCs w:val="16"/>
        </w:rPr>
        <w:t>Financial Economics – Group F</w:t>
      </w:r>
    </w:p>
    <w:p w14:paraId="28FCD547" w14:textId="26AE9178" w:rsidR="00DA598E" w:rsidRPr="00DA598E" w:rsidRDefault="00DA598E" w:rsidP="00DA598E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DA598E">
        <w:rPr>
          <w:sz w:val="16"/>
          <w:szCs w:val="16"/>
        </w:rPr>
        <w:t>Health Economics – Group G &amp; H</w:t>
      </w:r>
    </w:p>
    <w:p w14:paraId="15965E86" w14:textId="77777777" w:rsidR="00964A20" w:rsidRPr="00DA598E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DA598E">
        <w:rPr>
          <w:b/>
          <w:bCs/>
          <w:sz w:val="20"/>
          <w:szCs w:val="20"/>
        </w:rPr>
        <w:t>N</w:t>
      </w:r>
      <w:r w:rsidR="0089117F" w:rsidRPr="00DA598E">
        <w:rPr>
          <w:b/>
          <w:bCs/>
          <w:sz w:val="20"/>
          <w:szCs w:val="20"/>
        </w:rPr>
        <w:t>otes</w:t>
      </w:r>
    </w:p>
    <w:p w14:paraId="44B4EB62" w14:textId="77777777" w:rsidR="00637FA5" w:rsidRPr="00DA598E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DA598E">
        <w:rPr>
          <w:sz w:val="18"/>
          <w:szCs w:val="18"/>
        </w:rPr>
        <w:t>Information</w:t>
      </w:r>
      <w:r w:rsidRPr="00DA598E">
        <w:rPr>
          <w:spacing w:val="-5"/>
          <w:sz w:val="18"/>
          <w:szCs w:val="18"/>
        </w:rPr>
        <w:t xml:space="preserve"> </w:t>
      </w:r>
      <w:r w:rsidRPr="00DA598E">
        <w:rPr>
          <w:sz w:val="18"/>
          <w:szCs w:val="18"/>
        </w:rPr>
        <w:t>about</w:t>
      </w:r>
      <w:r w:rsidRPr="00DA598E">
        <w:rPr>
          <w:spacing w:val="-5"/>
          <w:sz w:val="18"/>
          <w:szCs w:val="18"/>
        </w:rPr>
        <w:t xml:space="preserve"> </w:t>
      </w:r>
      <w:r w:rsidRPr="00DA598E">
        <w:rPr>
          <w:sz w:val="18"/>
          <w:szCs w:val="18"/>
        </w:rPr>
        <w:t>unit</w:t>
      </w:r>
      <w:r w:rsidRPr="00DA598E">
        <w:rPr>
          <w:spacing w:val="-6"/>
          <w:sz w:val="18"/>
          <w:szCs w:val="18"/>
        </w:rPr>
        <w:t xml:space="preserve"> </w:t>
      </w:r>
      <w:r w:rsidRPr="00DA598E">
        <w:rPr>
          <w:sz w:val="18"/>
          <w:szCs w:val="18"/>
        </w:rPr>
        <w:t>availability</w:t>
      </w:r>
      <w:r w:rsidRPr="00DA598E">
        <w:rPr>
          <w:spacing w:val="-5"/>
          <w:sz w:val="18"/>
          <w:szCs w:val="18"/>
        </w:rPr>
        <w:t xml:space="preserve"> </w:t>
      </w:r>
      <w:r w:rsidRPr="00DA598E">
        <w:rPr>
          <w:sz w:val="18"/>
          <w:szCs w:val="18"/>
        </w:rPr>
        <w:t>should</w:t>
      </w:r>
      <w:r w:rsidRPr="00DA598E">
        <w:rPr>
          <w:spacing w:val="-3"/>
          <w:sz w:val="18"/>
          <w:szCs w:val="18"/>
        </w:rPr>
        <w:t xml:space="preserve"> </w:t>
      </w:r>
      <w:r w:rsidRPr="00DA598E">
        <w:rPr>
          <w:sz w:val="18"/>
          <w:szCs w:val="18"/>
        </w:rPr>
        <w:t>be</w:t>
      </w:r>
      <w:r w:rsidRPr="00DA598E">
        <w:rPr>
          <w:spacing w:val="-4"/>
          <w:sz w:val="18"/>
          <w:szCs w:val="18"/>
        </w:rPr>
        <w:t xml:space="preserve"> </w:t>
      </w:r>
      <w:r w:rsidRPr="00DA598E">
        <w:rPr>
          <w:sz w:val="18"/>
          <w:szCs w:val="18"/>
        </w:rPr>
        <w:t>checked</w:t>
      </w:r>
      <w:r w:rsidRPr="00DA598E">
        <w:rPr>
          <w:spacing w:val="-4"/>
          <w:sz w:val="18"/>
          <w:szCs w:val="18"/>
        </w:rPr>
        <w:t xml:space="preserve"> </w:t>
      </w:r>
      <w:r w:rsidRPr="00DA598E">
        <w:rPr>
          <w:sz w:val="18"/>
          <w:szCs w:val="18"/>
        </w:rPr>
        <w:t>at</w:t>
      </w:r>
      <w:r w:rsidRPr="00DA598E">
        <w:rPr>
          <w:spacing w:val="-3"/>
          <w:sz w:val="18"/>
          <w:szCs w:val="18"/>
        </w:rPr>
        <w:t xml:space="preserve"> </w:t>
      </w:r>
      <w:r w:rsidRPr="00DA598E">
        <w:rPr>
          <w:sz w:val="18"/>
          <w:szCs w:val="18"/>
        </w:rPr>
        <w:t>the</w:t>
      </w:r>
      <w:r w:rsidRPr="00DA598E">
        <w:rPr>
          <w:spacing w:val="-1"/>
          <w:sz w:val="18"/>
          <w:szCs w:val="18"/>
        </w:rPr>
        <w:t xml:space="preserve"> </w:t>
      </w:r>
      <w:r w:rsidRPr="00DA598E">
        <w:rPr>
          <w:sz w:val="18"/>
          <w:szCs w:val="18"/>
        </w:rPr>
        <w:t>beginning</w:t>
      </w:r>
      <w:r w:rsidRPr="00DA598E">
        <w:rPr>
          <w:spacing w:val="-2"/>
          <w:sz w:val="18"/>
          <w:szCs w:val="18"/>
        </w:rPr>
        <w:t xml:space="preserve"> </w:t>
      </w:r>
      <w:r w:rsidRPr="00DA598E">
        <w:rPr>
          <w:sz w:val="18"/>
          <w:szCs w:val="18"/>
        </w:rPr>
        <w:t>of</w:t>
      </w:r>
      <w:r w:rsidRPr="00DA598E">
        <w:rPr>
          <w:spacing w:val="-4"/>
          <w:sz w:val="18"/>
          <w:szCs w:val="18"/>
        </w:rPr>
        <w:t xml:space="preserve"> </w:t>
      </w:r>
      <w:r w:rsidRPr="00DA598E">
        <w:rPr>
          <w:sz w:val="18"/>
          <w:szCs w:val="18"/>
        </w:rPr>
        <w:t>each</w:t>
      </w:r>
      <w:r w:rsidRPr="00DA598E">
        <w:rPr>
          <w:spacing w:val="-3"/>
          <w:sz w:val="18"/>
          <w:szCs w:val="18"/>
        </w:rPr>
        <w:t xml:space="preserve"> </w:t>
      </w:r>
      <w:r w:rsidRPr="00DA598E">
        <w:rPr>
          <w:sz w:val="18"/>
          <w:szCs w:val="18"/>
        </w:rPr>
        <w:t>semester</w:t>
      </w:r>
      <w:r w:rsidRPr="00DA598E">
        <w:rPr>
          <w:spacing w:val="-3"/>
          <w:sz w:val="18"/>
          <w:szCs w:val="18"/>
        </w:rPr>
        <w:t xml:space="preserve"> </w:t>
      </w:r>
      <w:r w:rsidRPr="00DA598E">
        <w:rPr>
          <w:sz w:val="18"/>
          <w:szCs w:val="18"/>
        </w:rPr>
        <w:t>and</w:t>
      </w:r>
      <w:r w:rsidRPr="00DA598E">
        <w:rPr>
          <w:spacing w:val="-5"/>
          <w:sz w:val="18"/>
          <w:szCs w:val="18"/>
        </w:rPr>
        <w:t xml:space="preserve"> </w:t>
      </w:r>
      <w:r w:rsidRPr="00DA598E">
        <w:rPr>
          <w:sz w:val="18"/>
          <w:szCs w:val="18"/>
        </w:rPr>
        <w:t>can</w:t>
      </w:r>
      <w:r w:rsidRPr="00DA598E">
        <w:rPr>
          <w:spacing w:val="-2"/>
          <w:sz w:val="18"/>
          <w:szCs w:val="18"/>
        </w:rPr>
        <w:t xml:space="preserve"> </w:t>
      </w:r>
      <w:r w:rsidRPr="00DA598E">
        <w:rPr>
          <w:sz w:val="18"/>
          <w:szCs w:val="18"/>
        </w:rPr>
        <w:t>be</w:t>
      </w:r>
      <w:r w:rsidRPr="00DA598E">
        <w:rPr>
          <w:spacing w:val="1"/>
          <w:sz w:val="18"/>
          <w:szCs w:val="18"/>
        </w:rPr>
        <w:t xml:space="preserve"> </w:t>
      </w:r>
      <w:r w:rsidRPr="00DA598E">
        <w:rPr>
          <w:sz w:val="18"/>
          <w:szCs w:val="18"/>
        </w:rPr>
        <w:t xml:space="preserve">found in the </w:t>
      </w:r>
      <w:hyperlink r:id="rId11" w:history="1">
        <w:r w:rsidRPr="00DA598E">
          <w:rPr>
            <w:rStyle w:val="Hyperlink"/>
            <w:sz w:val="18"/>
            <w:szCs w:val="18"/>
          </w:rPr>
          <w:t>Handbook</w:t>
        </w:r>
      </w:hyperlink>
      <w:r w:rsidRPr="00DA598E">
        <w:rPr>
          <w:rStyle w:val="Hyperlink"/>
          <w:sz w:val="18"/>
          <w:szCs w:val="18"/>
        </w:rPr>
        <w:t xml:space="preserve"> </w:t>
      </w:r>
    </w:p>
    <w:p w14:paraId="6BB6EAFC" w14:textId="77777777" w:rsidR="00673483" w:rsidRPr="00DA598E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DA598E">
        <w:rPr>
          <w:sz w:val="18"/>
          <w:szCs w:val="18"/>
        </w:rPr>
        <w:t>Plan ahead</w:t>
      </w:r>
      <w:proofErr w:type="gramEnd"/>
      <w:r w:rsidRPr="00DA598E">
        <w:rPr>
          <w:sz w:val="18"/>
          <w:szCs w:val="18"/>
        </w:rPr>
        <w:t xml:space="preserve">! Look at prerequisite requirements in the Handbook. For example: </w:t>
      </w:r>
      <w:r w:rsidR="0089117F" w:rsidRPr="00DA598E">
        <w:rPr>
          <w:sz w:val="18"/>
          <w:szCs w:val="18"/>
        </w:rPr>
        <w:t>ACCT5633</w:t>
      </w:r>
      <w:r w:rsidR="00480C4A" w:rsidRPr="00DA598E">
        <w:rPr>
          <w:sz w:val="18"/>
          <w:szCs w:val="18"/>
        </w:rPr>
        <w:t xml:space="preserve"> </w:t>
      </w:r>
      <w:r w:rsidR="00F724D5" w:rsidRPr="00DA598E">
        <w:rPr>
          <w:sz w:val="18"/>
          <w:szCs w:val="18"/>
        </w:rPr>
        <w:t>requires</w:t>
      </w:r>
      <w:r w:rsidR="00B20231" w:rsidRPr="00DA598E">
        <w:rPr>
          <w:sz w:val="18"/>
          <w:szCs w:val="18"/>
        </w:rPr>
        <w:t xml:space="preserve"> </w:t>
      </w:r>
      <w:r w:rsidR="00E43E9B" w:rsidRPr="00DA598E">
        <w:rPr>
          <w:sz w:val="18"/>
          <w:szCs w:val="18"/>
        </w:rPr>
        <w:t xml:space="preserve">prerequisite unit </w:t>
      </w:r>
      <w:r w:rsidR="0089117F" w:rsidRPr="00DA598E">
        <w:rPr>
          <w:sz w:val="18"/>
          <w:szCs w:val="18"/>
        </w:rPr>
        <w:t>ACCT5432</w:t>
      </w:r>
      <w:r w:rsidR="00E43E9B" w:rsidRPr="00DA598E">
        <w:rPr>
          <w:sz w:val="18"/>
          <w:szCs w:val="18"/>
        </w:rPr>
        <w:t>.</w:t>
      </w:r>
    </w:p>
    <w:p w14:paraId="4A50176D" w14:textId="77777777" w:rsidR="008C6531" w:rsidRPr="00DA16F6" w:rsidRDefault="008C6531" w:rsidP="00DA598E">
      <w:pPr>
        <w:pStyle w:val="Heading2"/>
        <w:spacing w:line="244" w:lineRule="exact"/>
        <w:ind w:left="0"/>
        <w:rPr>
          <w:sz w:val="12"/>
          <w:szCs w:val="12"/>
        </w:rPr>
      </w:pPr>
    </w:p>
    <w:sectPr w:rsidR="008C6531" w:rsidRPr="00DA16F6" w:rsidSect="008C6531">
      <w:headerReference w:type="default" r:id="rId12"/>
      <w:footerReference w:type="default" r:id="rId13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8EBC" w14:textId="77777777" w:rsidR="00DA598E" w:rsidRDefault="00DA598E">
      <w:r>
        <w:separator/>
      </w:r>
    </w:p>
  </w:endnote>
  <w:endnote w:type="continuationSeparator" w:id="0">
    <w:p w14:paraId="6479AACC" w14:textId="77777777" w:rsidR="00DA598E" w:rsidRDefault="00DA598E">
      <w:r>
        <w:continuationSeparator/>
      </w:r>
    </w:p>
  </w:endnote>
  <w:endnote w:type="continuationNotice" w:id="1">
    <w:p w14:paraId="7A0F3BDB" w14:textId="77777777" w:rsidR="00DA598E" w:rsidRDefault="00DA5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10B6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67BE337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39C8B1A9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697A" w14:textId="77777777" w:rsidR="00DA598E" w:rsidRDefault="00DA598E">
      <w:r>
        <w:separator/>
      </w:r>
    </w:p>
  </w:footnote>
  <w:footnote w:type="continuationSeparator" w:id="0">
    <w:p w14:paraId="2A482D78" w14:textId="77777777" w:rsidR="00DA598E" w:rsidRDefault="00DA598E">
      <w:r>
        <w:continuationSeparator/>
      </w:r>
    </w:p>
  </w:footnote>
  <w:footnote w:type="continuationNotice" w:id="1">
    <w:p w14:paraId="1471F0ED" w14:textId="77777777" w:rsidR="00DA598E" w:rsidRDefault="00DA5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C0C2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35FC3FD" wp14:editId="7BEE98B9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1E97A7C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FC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21E97A7C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65ECEB" wp14:editId="603EA2A6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020E08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DF2ABBF" wp14:editId="41B3986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32524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7B49ACA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2ABBF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24032524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7B49ACA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0400"/>
    <w:multiLevelType w:val="hybridMultilevel"/>
    <w:tmpl w:val="B1963CB4"/>
    <w:lvl w:ilvl="0" w:tplc="3C40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154888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D7D38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35D4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07CD"/>
    <w:rsid w:val="004C193B"/>
    <w:rsid w:val="004C2535"/>
    <w:rsid w:val="004C56D2"/>
    <w:rsid w:val="004C7CB2"/>
    <w:rsid w:val="004D0EC9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1AAE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14E6E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251A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33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67E9D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4F15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5703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AD7"/>
    <w:rsid w:val="00C63DB7"/>
    <w:rsid w:val="00C662F2"/>
    <w:rsid w:val="00C700CA"/>
    <w:rsid w:val="00C72446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A6E15"/>
    <w:rsid w:val="00CB0134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163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598E"/>
    <w:rsid w:val="00DA7124"/>
    <w:rsid w:val="00DA7B79"/>
    <w:rsid w:val="00DB0AE1"/>
    <w:rsid w:val="00DB6A67"/>
    <w:rsid w:val="00DB6FEE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40C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919"/>
    <w:rsid w:val="00E81A4F"/>
    <w:rsid w:val="00E82857"/>
    <w:rsid w:val="00E861D1"/>
    <w:rsid w:val="00E86454"/>
    <w:rsid w:val="00E87BE7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3C7F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16CC5-CA37-4D11-AFB7-775C36ED979C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1a2be4b7-5498-4157-9911-ddd69cf2a7ad"/>
    <ds:schemaRef ds:uri="8aacef4b-15e4-400e-a38b-fd62a8cac48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2025-07-03T07:23:00Z</dcterms:created>
  <dcterms:modified xsi:type="dcterms:W3CDTF">2025-07-03T07:23:00Z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